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87" w:rsidRPr="00DB5D98" w:rsidRDefault="00E95D87" w:rsidP="00D864C7">
      <w:pPr>
        <w:pStyle w:val="Zkladntext"/>
        <w:spacing w:before="120" w:after="120"/>
        <w:jc w:val="center"/>
        <w:rPr>
          <w:rFonts w:ascii="Times New Roman" w:hAnsi="Times New Roman"/>
          <w:b/>
          <w:szCs w:val="24"/>
        </w:rPr>
      </w:pPr>
      <w:r w:rsidRPr="00DB5D98">
        <w:rPr>
          <w:rFonts w:ascii="Times New Roman" w:hAnsi="Times New Roman"/>
          <w:b/>
          <w:szCs w:val="24"/>
        </w:rPr>
        <w:t xml:space="preserve">ŽÁDOST O </w:t>
      </w:r>
      <w:r w:rsidR="00A86D95" w:rsidRPr="00DB5D98">
        <w:rPr>
          <w:rFonts w:ascii="Times New Roman" w:hAnsi="Times New Roman"/>
          <w:b/>
          <w:szCs w:val="24"/>
        </w:rPr>
        <w:t>ZÁPIS LETADLA DO</w:t>
      </w:r>
      <w:r w:rsidR="009C226E" w:rsidRPr="00DB5D98">
        <w:rPr>
          <w:rFonts w:ascii="Times New Roman" w:hAnsi="Times New Roman"/>
          <w:b/>
          <w:szCs w:val="24"/>
        </w:rPr>
        <w:t> LETECKÉ</w:t>
      </w:r>
      <w:r w:rsidR="00A86D95" w:rsidRPr="00DB5D98">
        <w:rPr>
          <w:rFonts w:ascii="Times New Roman" w:hAnsi="Times New Roman"/>
          <w:b/>
          <w:szCs w:val="24"/>
        </w:rPr>
        <w:t>HO</w:t>
      </w:r>
      <w:r w:rsidR="009C226E" w:rsidRPr="00DB5D98">
        <w:rPr>
          <w:rFonts w:ascii="Times New Roman" w:hAnsi="Times New Roman"/>
          <w:b/>
          <w:szCs w:val="24"/>
        </w:rPr>
        <w:t xml:space="preserve"> REJSTŘÍKU ČR</w:t>
      </w:r>
    </w:p>
    <w:tbl>
      <w:tblPr>
        <w:tblW w:w="92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7"/>
        <w:gridCol w:w="349"/>
        <w:gridCol w:w="911"/>
        <w:gridCol w:w="251"/>
        <w:gridCol w:w="771"/>
        <w:gridCol w:w="321"/>
        <w:gridCol w:w="1190"/>
        <w:gridCol w:w="114"/>
        <w:gridCol w:w="222"/>
        <w:gridCol w:w="543"/>
        <w:gridCol w:w="393"/>
        <w:gridCol w:w="631"/>
        <w:gridCol w:w="126"/>
        <w:gridCol w:w="1848"/>
        <w:gridCol w:w="908"/>
      </w:tblGrid>
      <w:tr w:rsidR="00A86D95" w:rsidRPr="00DB5D98" w:rsidTr="00DB6412">
        <w:trPr>
          <w:trHeight w:val="337"/>
          <w:jc w:val="center"/>
        </w:trPr>
        <w:tc>
          <w:tcPr>
            <w:tcW w:w="928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A86D95" w:rsidRPr="00DB5D98" w:rsidRDefault="00A86D95" w:rsidP="00445408">
            <w:pPr>
              <w:pStyle w:val="NormalArial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/>
                <w:bCs/>
                <w:sz w:val="22"/>
                <w:szCs w:val="22"/>
              </w:rPr>
              <w:t>VLASTNÍK LETADLA</w:t>
            </w:r>
          </w:p>
        </w:tc>
      </w:tr>
      <w:tr w:rsidR="00F928AC" w:rsidRPr="00DB5D98" w:rsidTr="0064530E">
        <w:trPr>
          <w:trHeight w:val="282"/>
          <w:jc w:val="center"/>
        </w:trPr>
        <w:tc>
          <w:tcPr>
            <w:tcW w:w="46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28AC" w:rsidRPr="00DB5D98" w:rsidRDefault="00F928AC" w:rsidP="00971C75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0" w:name="_Hlk54338051"/>
            <w:r w:rsidRPr="00DB5D98">
              <w:rPr>
                <w:rFonts w:ascii="Times New Roman" w:hAnsi="Times New Roman"/>
                <w:bCs/>
                <w:sz w:val="22"/>
                <w:szCs w:val="22"/>
              </w:rPr>
              <w:t xml:space="preserve">Právnická osoba 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-177253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183" w:rsidRPr="00DB5D9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28AC" w:rsidRPr="00DB5D98" w:rsidRDefault="00F928AC" w:rsidP="00971C75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Cs/>
                <w:sz w:val="22"/>
                <w:szCs w:val="22"/>
              </w:rPr>
              <w:t xml:space="preserve">Fyzická osoba 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-79204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183" w:rsidRPr="00DB5D9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928AC" w:rsidRPr="00DB5D98" w:rsidTr="0064530E">
        <w:trPr>
          <w:trHeight w:val="281"/>
          <w:jc w:val="center"/>
        </w:trPr>
        <w:tc>
          <w:tcPr>
            <w:tcW w:w="461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8AC" w:rsidRPr="00DB5D98" w:rsidRDefault="00F928AC" w:rsidP="00971C75">
            <w:pPr>
              <w:pStyle w:val="Nzev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Název: </w:t>
            </w:r>
            <w:r w:rsidRPr="00DB5D9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bookmarkStart w:id="1" w:name="_GoBack"/>
            <w:r w:rsidR="00594183" w:rsidRPr="00DB5D9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bookmarkEnd w:id="1"/>
            <w:r w:rsidRPr="00DB5D98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7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8AC" w:rsidRPr="00DB5D98" w:rsidRDefault="00F928AC" w:rsidP="00971C75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>Jméno</w:t>
            </w:r>
            <w:r w:rsidR="009159BF"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a příjmení</w:t>
            </w: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: 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F928AC" w:rsidRPr="00DB5D98" w:rsidTr="0064530E">
        <w:trPr>
          <w:trHeight w:val="281"/>
          <w:jc w:val="center"/>
        </w:trPr>
        <w:tc>
          <w:tcPr>
            <w:tcW w:w="461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8AC" w:rsidRPr="00DB5D98" w:rsidRDefault="00F928AC" w:rsidP="00971C75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t>IČ</w:t>
            </w:r>
            <w:r w:rsidR="009159BF" w:rsidRPr="00DB5D98">
              <w:rPr>
                <w:rFonts w:ascii="Times New Roman" w:hAnsi="Times New Roman"/>
                <w:b w:val="0"/>
                <w:sz w:val="22"/>
                <w:szCs w:val="22"/>
              </w:rPr>
              <w:t>O</w:t>
            </w: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67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8AC" w:rsidRPr="00DB5D98" w:rsidRDefault="009159BF" w:rsidP="00971C75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Datum nar./ </w:t>
            </w: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t>IČO (PFO)</w:t>
            </w: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: </w:t>
            </w:r>
            <w:r w:rsidR="00F928AC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F928AC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="00F928AC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="00F928AC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F928AC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445408" w:rsidRPr="00DB5D98" w:rsidTr="0064530E">
        <w:trPr>
          <w:trHeight w:val="649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756" w:rsidRPr="00DB5D98" w:rsidRDefault="00E33756" w:rsidP="00971C75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39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3756" w:rsidRPr="00DB5D98" w:rsidRDefault="00E33756" w:rsidP="00594183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756" w:rsidRPr="00DB5D98" w:rsidRDefault="00E33756" w:rsidP="00971C75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>Trv</w:t>
            </w:r>
            <w:r w:rsidR="00971C75"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>alý</w:t>
            </w: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pobyt: </w:t>
            </w:r>
          </w:p>
        </w:tc>
        <w:tc>
          <w:tcPr>
            <w:tcW w:w="39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756" w:rsidRPr="00DB5D98" w:rsidRDefault="00E33756" w:rsidP="00594183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E33756" w:rsidRPr="00DB5D98" w:rsidTr="0064530E">
        <w:trPr>
          <w:trHeight w:val="649"/>
          <w:jc w:val="center"/>
        </w:trPr>
        <w:tc>
          <w:tcPr>
            <w:tcW w:w="19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756" w:rsidRPr="00DB5D98" w:rsidRDefault="00E33756" w:rsidP="00971C75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Doručovací adresa: </w:t>
            </w:r>
          </w:p>
        </w:tc>
        <w:tc>
          <w:tcPr>
            <w:tcW w:w="2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3756" w:rsidRPr="00DB5D98" w:rsidRDefault="00E33756" w:rsidP="00971C75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9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3756" w:rsidRPr="00DB5D98" w:rsidRDefault="00E33756" w:rsidP="00971C75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Doručovací adresa: 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756" w:rsidRPr="00DB5D98" w:rsidRDefault="00E33756" w:rsidP="00971C75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82088" w:rsidRPr="00DB5D98" w:rsidTr="0064530E">
        <w:trPr>
          <w:trHeight w:val="355"/>
          <w:jc w:val="center"/>
        </w:trPr>
        <w:tc>
          <w:tcPr>
            <w:tcW w:w="461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088" w:rsidRPr="00DB5D98" w:rsidRDefault="00C82088" w:rsidP="00971C75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bookmarkStart w:id="4" w:name="_Hlk53752830"/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t xml:space="preserve">ID datové schránky: 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67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088" w:rsidRPr="00DB5D98" w:rsidRDefault="00C82088" w:rsidP="00971C75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t xml:space="preserve">ID datové schránky: 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bookmarkEnd w:id="4"/>
      <w:tr w:rsidR="0085299F" w:rsidRPr="00DB5D98" w:rsidTr="00AA3B6F">
        <w:trPr>
          <w:trHeight w:val="355"/>
          <w:jc w:val="center"/>
        </w:trPr>
        <w:tc>
          <w:tcPr>
            <w:tcW w:w="9285" w:type="dxa"/>
            <w:gridSpan w:val="1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299F" w:rsidRPr="00DB5D98" w:rsidRDefault="003A7AB0" w:rsidP="003A7AB0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t>Jméno a příjmení zástupce</w:t>
            </w:r>
            <w:r w:rsidR="00AC0224" w:rsidRPr="00DB5D98">
              <w:rPr>
                <w:rFonts w:ascii="Times New Roman" w:hAnsi="Times New Roman"/>
                <w:b w:val="0"/>
                <w:sz w:val="22"/>
                <w:szCs w:val="22"/>
              </w:rPr>
              <w:t xml:space="preserve"> PO</w:t>
            </w: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t xml:space="preserve">/zmocněnce: </w:t>
            </w: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DB5D98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6"/>
          </w:p>
        </w:tc>
      </w:tr>
      <w:tr w:rsidR="00AF2D70" w:rsidRPr="00DB5D98" w:rsidTr="00AA3B6F">
        <w:trPr>
          <w:trHeight w:val="533"/>
          <w:jc w:val="center"/>
        </w:trPr>
        <w:tc>
          <w:tcPr>
            <w:tcW w:w="9285" w:type="dxa"/>
            <w:gridSpan w:val="1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D70" w:rsidRDefault="00AF2D70" w:rsidP="00AF2D70">
            <w:pPr>
              <w:pStyle w:val="Nzev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5D98">
              <w:rPr>
                <w:rFonts w:ascii="Times New Roman" w:hAnsi="Times New Roman"/>
                <w:sz w:val="22"/>
                <w:szCs w:val="22"/>
              </w:rPr>
              <w:t>Souhlasím se zápisem uvedeného letadla do leteckého rejstříku ČR.</w:t>
            </w:r>
          </w:p>
          <w:p w:rsidR="00DB5D98" w:rsidRPr="00DB5D98" w:rsidRDefault="00DB5D98" w:rsidP="00AF2D70">
            <w:pPr>
              <w:pStyle w:val="Nzev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5D98">
              <w:rPr>
                <w:rFonts w:ascii="Times New Roman" w:hAnsi="Times New Roman"/>
                <w:sz w:val="22"/>
                <w:szCs w:val="22"/>
              </w:rPr>
              <w:t>Prohlašuji, že údaje o letadle jsou pravdivé a veškeré další změny neprodleně ohlásím.</w:t>
            </w:r>
          </w:p>
          <w:p w:rsidR="00AF2D70" w:rsidRPr="00DB5D98" w:rsidRDefault="00AF2D70" w:rsidP="00AF2D70">
            <w:pPr>
              <w:pStyle w:val="Nzev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5D98">
              <w:rPr>
                <w:rFonts w:ascii="Times New Roman" w:hAnsi="Times New Roman"/>
                <w:sz w:val="22"/>
                <w:szCs w:val="22"/>
              </w:rPr>
              <w:t>Zástavní právo</w:t>
            </w:r>
          </w:p>
          <w:p w:rsidR="00AF2D70" w:rsidRPr="00DB5D98" w:rsidRDefault="00AF2D70" w:rsidP="00AF2D70">
            <w:pPr>
              <w:pStyle w:val="Nzev"/>
              <w:tabs>
                <w:tab w:val="left" w:pos="342"/>
              </w:tabs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93009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5D98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ab/>
              <w:t>Na letadle vázne zástavní právo</w:t>
            </w:r>
          </w:p>
          <w:p w:rsidR="00AF2D70" w:rsidRPr="00DB5D98" w:rsidRDefault="00AF2D70" w:rsidP="00DB5D98">
            <w:pPr>
              <w:pStyle w:val="Nzev"/>
              <w:tabs>
                <w:tab w:val="left" w:pos="342"/>
              </w:tabs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31154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5D98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ab/>
              <w:t>Na letadle nevázne zástavní právo</w:t>
            </w:r>
          </w:p>
        </w:tc>
      </w:tr>
      <w:tr w:rsidR="005A3C39" w:rsidRPr="00DB5D98" w:rsidTr="0064530E">
        <w:trPr>
          <w:trHeight w:val="420"/>
          <w:jc w:val="center"/>
        </w:trPr>
        <w:tc>
          <w:tcPr>
            <w:tcW w:w="29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C39" w:rsidRPr="00DB5D98" w:rsidRDefault="005A3C39" w:rsidP="00971C75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t xml:space="preserve">Datum: </w:t>
            </w:r>
            <w:r w:rsidR="0085299F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xt47"/>
            <w:r w:rsidR="0085299F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="0085299F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="0085299F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85299F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3C39" w:rsidRPr="00DB5D98" w:rsidRDefault="005A3C39" w:rsidP="00971C75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Kontakt: 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8" w:name="Text46"/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  <w:bookmarkEnd w:id="8"/>
        <w:tc>
          <w:tcPr>
            <w:tcW w:w="3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AB" w:rsidRPr="00DB5D98" w:rsidRDefault="005A3C39" w:rsidP="00AF2D70">
            <w:pPr>
              <w:pStyle w:val="Nzev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t>Podpis</w:t>
            </w:r>
            <w:r w:rsidR="00FB7CAB" w:rsidRPr="00DB5D98">
              <w:rPr>
                <w:rFonts w:ascii="Times New Roman" w:hAnsi="Times New Roman"/>
                <w:b w:val="0"/>
                <w:sz w:val="22"/>
                <w:szCs w:val="22"/>
              </w:rPr>
              <w:t xml:space="preserve"> žadatele</w:t>
            </w: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 w:rsidR="00AF2D70" w:rsidRPr="00DB5D9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t>……</w:t>
            </w:r>
            <w:r w:rsidR="00AF2D70" w:rsidRPr="00DB5D98">
              <w:rPr>
                <w:rFonts w:ascii="Times New Roman" w:hAnsi="Times New Roman"/>
                <w:b w:val="0"/>
                <w:sz w:val="22"/>
                <w:szCs w:val="22"/>
              </w:rPr>
              <w:t>…..</w:t>
            </w: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t>………….</w:t>
            </w:r>
          </w:p>
        </w:tc>
      </w:tr>
      <w:bookmarkEnd w:id="0"/>
      <w:tr w:rsidR="004448FE" w:rsidRPr="00DB5D98" w:rsidTr="00AA3B6F">
        <w:trPr>
          <w:trHeight w:val="337"/>
          <w:jc w:val="center"/>
        </w:trPr>
        <w:tc>
          <w:tcPr>
            <w:tcW w:w="9285" w:type="dxa"/>
            <w:gridSpan w:val="15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4448FE" w:rsidRPr="00DB5D98" w:rsidRDefault="004448FE" w:rsidP="00445408">
            <w:pPr>
              <w:pStyle w:val="NormalArial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/>
                <w:bCs/>
                <w:sz w:val="22"/>
                <w:szCs w:val="22"/>
              </w:rPr>
              <w:t>PROVOZOVATEL LETADLA</w:t>
            </w:r>
          </w:p>
        </w:tc>
      </w:tr>
      <w:tr w:rsidR="00445408" w:rsidRPr="00DB5D98" w:rsidTr="0064530E">
        <w:trPr>
          <w:trHeight w:val="282"/>
          <w:jc w:val="center"/>
        </w:trPr>
        <w:tc>
          <w:tcPr>
            <w:tcW w:w="46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48FE" w:rsidRPr="00DB5D98" w:rsidRDefault="004448FE" w:rsidP="00971C75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9" w:name="_Hlk54358804"/>
            <w:r w:rsidRPr="00DB5D98">
              <w:rPr>
                <w:rFonts w:ascii="Times New Roman" w:hAnsi="Times New Roman"/>
                <w:bCs/>
                <w:sz w:val="22"/>
                <w:szCs w:val="22"/>
              </w:rPr>
              <w:t xml:space="preserve">Právnická osoba 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-191030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5D9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48FE" w:rsidRPr="00DB5D98" w:rsidRDefault="004448FE" w:rsidP="00971C75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Cs/>
                <w:sz w:val="22"/>
                <w:szCs w:val="22"/>
              </w:rPr>
              <w:t xml:space="preserve">Fyzická osoba 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-49433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183" w:rsidRPr="00DB5D9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45408" w:rsidRPr="00DB5D98" w:rsidTr="0064530E">
        <w:trPr>
          <w:trHeight w:val="281"/>
          <w:jc w:val="center"/>
        </w:trPr>
        <w:tc>
          <w:tcPr>
            <w:tcW w:w="461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8FE" w:rsidRPr="00DB5D98" w:rsidRDefault="004448FE" w:rsidP="00971C75">
            <w:pPr>
              <w:pStyle w:val="Nzev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Název: 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67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8FE" w:rsidRPr="00DB5D98" w:rsidRDefault="004448FE" w:rsidP="00B9686D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Jméno a příjmení: 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445408" w:rsidRPr="00DB5D98" w:rsidTr="0064530E">
        <w:trPr>
          <w:trHeight w:val="281"/>
          <w:jc w:val="center"/>
        </w:trPr>
        <w:tc>
          <w:tcPr>
            <w:tcW w:w="461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8FE" w:rsidRPr="00DB5D98" w:rsidRDefault="004448FE" w:rsidP="00971C75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t xml:space="preserve">IČO: 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67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8FE" w:rsidRPr="00DB5D98" w:rsidRDefault="004448FE" w:rsidP="00971C75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Datum nar./ </w:t>
            </w: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t>IČO (PFO)</w:t>
            </w: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: 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971C75" w:rsidRPr="00DB5D98" w:rsidTr="0064530E">
        <w:trPr>
          <w:trHeight w:val="649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8FE" w:rsidRPr="00DB5D98" w:rsidRDefault="004448FE" w:rsidP="001C1313">
            <w:pPr>
              <w:pStyle w:val="Nzev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39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48FE" w:rsidRPr="00DB5D98" w:rsidRDefault="004448FE" w:rsidP="00594183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8FE" w:rsidRPr="00DB5D98" w:rsidRDefault="004448FE" w:rsidP="00971C75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>Trv</w:t>
            </w:r>
            <w:r w:rsidR="00445408"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>alý</w:t>
            </w: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pobyt: </w:t>
            </w:r>
          </w:p>
        </w:tc>
        <w:tc>
          <w:tcPr>
            <w:tcW w:w="39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8FE" w:rsidRPr="00DB5D98" w:rsidRDefault="004448FE" w:rsidP="00594183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971C75" w:rsidRPr="00DB5D98" w:rsidTr="0064530E">
        <w:trPr>
          <w:trHeight w:val="649"/>
          <w:jc w:val="center"/>
        </w:trPr>
        <w:tc>
          <w:tcPr>
            <w:tcW w:w="19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8FE" w:rsidRPr="00DB5D98" w:rsidRDefault="004448FE" w:rsidP="00971C75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Doručovací adresa: </w:t>
            </w:r>
          </w:p>
        </w:tc>
        <w:tc>
          <w:tcPr>
            <w:tcW w:w="2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48FE" w:rsidRPr="00DB5D98" w:rsidRDefault="004448FE" w:rsidP="00971C75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9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48FE" w:rsidRPr="00DB5D98" w:rsidRDefault="004448FE" w:rsidP="00971C75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Doručovací adresa: 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8FE" w:rsidRPr="00DB5D98" w:rsidRDefault="004448FE" w:rsidP="001C131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82088" w:rsidRPr="00DB5D98" w:rsidTr="0064530E">
        <w:trPr>
          <w:trHeight w:val="316"/>
          <w:jc w:val="center"/>
        </w:trPr>
        <w:tc>
          <w:tcPr>
            <w:tcW w:w="461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088" w:rsidRPr="00DB5D98" w:rsidRDefault="00C82088" w:rsidP="001C1313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t xml:space="preserve">ID datové schránky: 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67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088" w:rsidRPr="00DB5D98" w:rsidRDefault="00C82088" w:rsidP="001C1313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t xml:space="preserve">ID datové schránky: 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3A7AB0" w:rsidRPr="00DB5D98" w:rsidTr="00AA3B6F">
        <w:trPr>
          <w:trHeight w:val="316"/>
          <w:jc w:val="center"/>
        </w:trPr>
        <w:tc>
          <w:tcPr>
            <w:tcW w:w="9285" w:type="dxa"/>
            <w:gridSpan w:val="1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7AB0" w:rsidRPr="00DB5D98" w:rsidRDefault="003A7AB0" w:rsidP="003A7AB0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t>Jméno a příjmení zástupce</w:t>
            </w:r>
            <w:r w:rsidR="00BB1543" w:rsidRPr="00DB5D98">
              <w:rPr>
                <w:rFonts w:ascii="Times New Roman" w:hAnsi="Times New Roman"/>
                <w:b w:val="0"/>
                <w:sz w:val="22"/>
                <w:szCs w:val="22"/>
              </w:rPr>
              <w:t xml:space="preserve"> PO</w:t>
            </w: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t xml:space="preserve">/zmocněnce: </w:t>
            </w: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DB5D98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822463" w:rsidRPr="00DB5D98" w:rsidTr="00AA3B6F">
        <w:trPr>
          <w:trHeight w:val="361"/>
          <w:jc w:val="center"/>
        </w:trPr>
        <w:tc>
          <w:tcPr>
            <w:tcW w:w="9285" w:type="dxa"/>
            <w:gridSpan w:val="1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D98" w:rsidRDefault="00DB5D98" w:rsidP="00822463">
            <w:pPr>
              <w:pStyle w:val="Nzev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5D98">
              <w:rPr>
                <w:rFonts w:ascii="Times New Roman" w:hAnsi="Times New Roman"/>
                <w:sz w:val="22"/>
                <w:szCs w:val="22"/>
              </w:rPr>
              <w:t>Prohlašuji, že údaje o letadle jsou pravdivé a veškeré další změny neprodleně ohlásím.</w:t>
            </w:r>
          </w:p>
          <w:p w:rsidR="00822463" w:rsidRPr="00DB5D98" w:rsidRDefault="00DB5D98" w:rsidP="00822463">
            <w:pPr>
              <w:pStyle w:val="Nzev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="00822463" w:rsidRPr="00DB5D98">
              <w:rPr>
                <w:rFonts w:ascii="Times New Roman" w:hAnsi="Times New Roman"/>
                <w:sz w:val="22"/>
                <w:szCs w:val="22"/>
              </w:rPr>
              <w:t>působ vyzvednutí palubních dokladů</w:t>
            </w:r>
          </w:p>
          <w:p w:rsidR="00822463" w:rsidRPr="00DB5D98" w:rsidRDefault="00822463" w:rsidP="00822463">
            <w:pPr>
              <w:pStyle w:val="Nzev"/>
              <w:tabs>
                <w:tab w:val="left" w:pos="342"/>
              </w:tabs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76295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5D98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ab/>
              <w:t xml:space="preserve">poštou na adresu vlastníka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46796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5D98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/provozovatele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61630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5D98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/zmocněnce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203530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5D98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:rsidR="00822463" w:rsidRPr="00DB5D98" w:rsidRDefault="00822463" w:rsidP="00822463">
            <w:pPr>
              <w:pStyle w:val="Nzev"/>
              <w:tabs>
                <w:tab w:val="left" w:pos="342"/>
              </w:tabs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34339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5D98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ab/>
              <w:t xml:space="preserve">osobně vyzvedne vlastník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35592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5D98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/provozovatel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22854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5D98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/zmocněnec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08666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5D98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:rsidR="00822463" w:rsidRPr="00DB5D98" w:rsidRDefault="00822463" w:rsidP="00822463">
            <w:pPr>
              <w:pStyle w:val="Nzev"/>
              <w:tabs>
                <w:tab w:val="left" w:pos="342"/>
              </w:tabs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83211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5D98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ab/>
              <w:t>nemám zájem o vydání pal. deníku (vedu technický</w:t>
            </w:r>
            <w:r w:rsidR="00734C35">
              <w:rPr>
                <w:rFonts w:ascii="Times New Roman" w:hAnsi="Times New Roman"/>
                <w:b w:val="0"/>
                <w:bCs/>
                <w:sz w:val="22"/>
                <w:szCs w:val="22"/>
              </w:rPr>
              <w:t>)</w:t>
            </w:r>
          </w:p>
        </w:tc>
      </w:tr>
      <w:tr w:rsidR="003A7AB0" w:rsidRPr="00DB5D98" w:rsidTr="0064530E">
        <w:trPr>
          <w:trHeight w:val="361"/>
          <w:jc w:val="center"/>
        </w:trPr>
        <w:tc>
          <w:tcPr>
            <w:tcW w:w="29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AB0" w:rsidRPr="00DB5D98" w:rsidRDefault="003A7AB0" w:rsidP="003A7AB0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bookmarkStart w:id="10" w:name="_Hlk53753536"/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t xml:space="preserve">Datum: 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7AB0" w:rsidRPr="00DB5D98" w:rsidRDefault="003A7AB0" w:rsidP="003A7AB0">
            <w:pPr>
              <w:pStyle w:val="Nzev"/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Kontakt: 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AB0" w:rsidRPr="00DB5D98" w:rsidRDefault="003A7AB0" w:rsidP="00AF2D70">
            <w:pPr>
              <w:pStyle w:val="Nzev"/>
              <w:spacing w:line="27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t>Podpis žadatele:</w:t>
            </w:r>
            <w:r w:rsidR="00AF2D70" w:rsidRPr="00DB5D98">
              <w:rPr>
                <w:rFonts w:ascii="Times New Roman" w:hAnsi="Times New Roman"/>
                <w:b w:val="0"/>
                <w:sz w:val="22"/>
                <w:szCs w:val="22"/>
              </w:rPr>
              <w:t xml:space="preserve"> …</w:t>
            </w:r>
            <w:r w:rsidRPr="00DB5D98">
              <w:rPr>
                <w:rFonts w:ascii="Times New Roman" w:hAnsi="Times New Roman"/>
                <w:b w:val="0"/>
                <w:sz w:val="22"/>
                <w:szCs w:val="22"/>
              </w:rPr>
              <w:t>………………….</w:t>
            </w:r>
          </w:p>
        </w:tc>
      </w:tr>
      <w:bookmarkEnd w:id="9"/>
      <w:bookmarkEnd w:id="10"/>
      <w:tr w:rsidR="00A86D95" w:rsidRPr="00DB5D98" w:rsidTr="00AA3B6F">
        <w:trPr>
          <w:trHeight w:val="319"/>
          <w:jc w:val="center"/>
        </w:trPr>
        <w:tc>
          <w:tcPr>
            <w:tcW w:w="9285" w:type="dxa"/>
            <w:gridSpan w:val="15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A86D95" w:rsidRPr="00DB5D98" w:rsidRDefault="00A86D95" w:rsidP="002E18E0">
            <w:pPr>
              <w:pStyle w:val="NormalArial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/>
                <w:bCs/>
                <w:sz w:val="22"/>
                <w:szCs w:val="22"/>
              </w:rPr>
              <w:t>ZÁKLADNÍ TECHNICKÉ ÚDAJE O LETADLE</w:t>
            </w:r>
          </w:p>
        </w:tc>
      </w:tr>
      <w:tr w:rsidR="0064530E" w:rsidRPr="00DB5D98" w:rsidTr="0064530E">
        <w:trPr>
          <w:trHeight w:val="379"/>
          <w:jc w:val="center"/>
        </w:trPr>
        <w:tc>
          <w:tcPr>
            <w:tcW w:w="1056" w:type="dxa"/>
            <w:gridSpan w:val="2"/>
            <w:tcBorders>
              <w:bottom w:val="single" w:sz="4" w:space="0" w:color="000000"/>
            </w:tcBorders>
            <w:vAlign w:val="center"/>
          </w:tcPr>
          <w:p w:rsidR="0064530E" w:rsidRPr="00DB5D98" w:rsidRDefault="0064530E" w:rsidP="00CB3301">
            <w:pPr>
              <w:pStyle w:val="Nzev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11" w:name="_Hlk53665436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>Letoun</w:t>
            </w:r>
            <w:bookmarkStart w:id="12" w:name="Zaškrtávací7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28555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bookmarkEnd w:id="12"/>
          </w:p>
        </w:tc>
        <w:tc>
          <w:tcPr>
            <w:tcW w:w="1162" w:type="dxa"/>
            <w:gridSpan w:val="2"/>
            <w:tcBorders>
              <w:bottom w:val="single" w:sz="4" w:space="0" w:color="000000"/>
            </w:tcBorders>
            <w:vAlign w:val="center"/>
          </w:tcPr>
          <w:p w:rsidR="0064530E" w:rsidRPr="00DB5D98" w:rsidRDefault="0064530E" w:rsidP="00CB3301">
            <w:pPr>
              <w:pStyle w:val="Nzev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>Vrtulník</w:t>
            </w:r>
            <w:bookmarkStart w:id="13" w:name="Zaškrtávací8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78222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bookmarkEnd w:id="13"/>
          </w:p>
        </w:tc>
        <w:tc>
          <w:tcPr>
            <w:tcW w:w="1092" w:type="dxa"/>
            <w:gridSpan w:val="2"/>
            <w:tcBorders>
              <w:bottom w:val="single" w:sz="4" w:space="0" w:color="000000"/>
            </w:tcBorders>
            <w:vAlign w:val="center"/>
          </w:tcPr>
          <w:p w:rsidR="0064530E" w:rsidRPr="00DB5D98" w:rsidRDefault="0064530E" w:rsidP="00CB3301">
            <w:pPr>
              <w:pStyle w:val="Nzev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>Kluzák</w:t>
            </w:r>
            <w:bookmarkStart w:id="14" w:name="Zaškrtávací9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52646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bookmarkEnd w:id="14"/>
          </w:p>
        </w:tc>
        <w:tc>
          <w:tcPr>
            <w:tcW w:w="1526" w:type="dxa"/>
            <w:gridSpan w:val="3"/>
            <w:tcBorders>
              <w:bottom w:val="single" w:sz="4" w:space="0" w:color="000000"/>
            </w:tcBorders>
            <w:vAlign w:val="center"/>
          </w:tcPr>
          <w:p w:rsidR="0064530E" w:rsidRPr="00DB5D98" w:rsidRDefault="0064530E" w:rsidP="00CB3301">
            <w:pPr>
              <w:pStyle w:val="Nzev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>Vzducholoď</w:t>
            </w:r>
            <w:bookmarkStart w:id="15" w:name="Zaškrtávací10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29934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bookmarkEnd w:id="15"/>
          </w:p>
        </w:tc>
        <w:tc>
          <w:tcPr>
            <w:tcW w:w="1567" w:type="dxa"/>
            <w:gridSpan w:val="3"/>
            <w:tcBorders>
              <w:bottom w:val="single" w:sz="4" w:space="0" w:color="000000"/>
            </w:tcBorders>
            <w:vAlign w:val="center"/>
          </w:tcPr>
          <w:p w:rsidR="0064530E" w:rsidRPr="00DB5D98" w:rsidRDefault="0064530E" w:rsidP="00CB3301">
            <w:pPr>
              <w:pStyle w:val="Nzev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>Volný balón</w:t>
            </w:r>
            <w:bookmarkStart w:id="16" w:name="Zaškrtávací11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33645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bookmarkEnd w:id="16"/>
          </w:p>
        </w:tc>
        <w:tc>
          <w:tcPr>
            <w:tcW w:w="1974" w:type="dxa"/>
            <w:gridSpan w:val="2"/>
            <w:tcBorders>
              <w:bottom w:val="single" w:sz="4" w:space="0" w:color="000000"/>
            </w:tcBorders>
            <w:vAlign w:val="center"/>
          </w:tcPr>
          <w:p w:rsidR="0064530E" w:rsidRPr="00DB5D98" w:rsidRDefault="0064530E" w:rsidP="00CB3301">
            <w:pPr>
              <w:pStyle w:val="Nzev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>Upoutaný balón</w:t>
            </w:r>
            <w:bookmarkStart w:id="17" w:name="Zaškrtávací12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38043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530E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bookmarkEnd w:id="17"/>
        <w:tc>
          <w:tcPr>
            <w:tcW w:w="908" w:type="dxa"/>
            <w:tcBorders>
              <w:bottom w:val="single" w:sz="4" w:space="0" w:color="000000"/>
            </w:tcBorders>
            <w:vAlign w:val="center"/>
          </w:tcPr>
          <w:p w:rsidR="0064530E" w:rsidRPr="00DB5D98" w:rsidRDefault="0064530E" w:rsidP="00CB3301">
            <w:pPr>
              <w:pStyle w:val="Nzev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UAS</w:t>
            </w:r>
            <w:r w:rsidR="00C24B6D">
              <w:rPr>
                <w:rFonts w:ascii="Times New Roman" w:hAnsi="Times New Roman"/>
                <w:b w:val="0"/>
                <w:bCs/>
                <w:sz w:val="22"/>
                <w:szCs w:val="22"/>
                <w:vertAlign w:val="superscript"/>
              </w:rPr>
              <w:t>*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68070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530E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bookmarkEnd w:id="11"/>
      <w:tr w:rsidR="008808DD" w:rsidRPr="00DB5D98" w:rsidTr="0064530E">
        <w:trPr>
          <w:trHeight w:val="299"/>
          <w:jc w:val="center"/>
        </w:trPr>
        <w:tc>
          <w:tcPr>
            <w:tcW w:w="4500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808DD" w:rsidRPr="00DB5D98" w:rsidRDefault="008808DD" w:rsidP="00CB3301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Výrobce letadla: </w:t>
            </w:r>
            <w:bookmarkStart w:id="18" w:name="Text35"/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  <w:bookmarkEnd w:id="18"/>
        <w:tc>
          <w:tcPr>
            <w:tcW w:w="4785" w:type="dxa"/>
            <w:gridSpan w:val="8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808DD" w:rsidRPr="00DB5D98" w:rsidRDefault="008808DD" w:rsidP="00CB3301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Počet a druh pohonných jednotek: 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8808DD" w:rsidRPr="00DB5D98" w:rsidTr="0064530E">
        <w:trPr>
          <w:trHeight w:val="299"/>
          <w:jc w:val="center"/>
        </w:trPr>
        <w:tc>
          <w:tcPr>
            <w:tcW w:w="4500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808DD" w:rsidRPr="00DB5D98" w:rsidRDefault="008808DD" w:rsidP="00CB3301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>Typ letadla:</w:t>
            </w:r>
            <w:bookmarkStart w:id="19" w:name="Text36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  <w:bookmarkEnd w:id="19"/>
        <w:tc>
          <w:tcPr>
            <w:tcW w:w="478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808DD" w:rsidRPr="00DB5D98" w:rsidRDefault="008808DD" w:rsidP="00CB3301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Maximální vzletová hmotnost: 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8808DD" w:rsidRPr="00DB5D98" w:rsidTr="0064530E">
        <w:trPr>
          <w:trHeight w:val="299"/>
          <w:jc w:val="center"/>
        </w:trPr>
        <w:tc>
          <w:tcPr>
            <w:tcW w:w="4500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808DD" w:rsidRPr="00DB5D98" w:rsidRDefault="008808DD" w:rsidP="00CB3301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>Výrobní číslo letadla:</w:t>
            </w:r>
            <w:bookmarkStart w:id="20" w:name="Text37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  <w:bookmarkEnd w:id="20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8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808DD" w:rsidRPr="00DB5D98" w:rsidRDefault="008808DD" w:rsidP="00CB3301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>Maximální schválený počet osob na palubě</w:t>
            </w:r>
            <w:r w:rsidRPr="00DB5D98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8808DD" w:rsidRPr="00DB5D98" w:rsidTr="0064530E">
        <w:trPr>
          <w:trHeight w:val="299"/>
          <w:jc w:val="center"/>
        </w:trPr>
        <w:tc>
          <w:tcPr>
            <w:tcW w:w="4500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808DD" w:rsidRPr="00DB5D98" w:rsidRDefault="008808DD" w:rsidP="00CB3301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>Rok výroby letadla:</w:t>
            </w:r>
            <w:bookmarkStart w:id="21" w:name="Text38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  <w:bookmarkEnd w:id="21"/>
        <w:tc>
          <w:tcPr>
            <w:tcW w:w="478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808DD" w:rsidRPr="00DB5D98" w:rsidRDefault="00453E81" w:rsidP="00CB3301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P</w:t>
            </w:r>
            <w:r w:rsidR="008808DD"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oznávací značka: </w:t>
            </w:r>
            <w:r w:rsidR="008808DD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8808DD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="008808DD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="008808DD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8808DD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8808DD" w:rsidRPr="00DB5D98" w:rsidTr="0064530E">
        <w:trPr>
          <w:trHeight w:val="299"/>
          <w:jc w:val="center"/>
        </w:trPr>
        <w:tc>
          <w:tcPr>
            <w:tcW w:w="4500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8808DD" w:rsidRPr="00DB5D98" w:rsidRDefault="008808DD" w:rsidP="00CB3301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>Barva letadla:</w:t>
            </w:r>
            <w:bookmarkStart w:id="22" w:name="Text39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  <w:bookmarkEnd w:id="22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85" w:type="dxa"/>
            <w:gridSpan w:val="8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8DD" w:rsidRPr="00DB5D98" w:rsidRDefault="008808DD" w:rsidP="00CB3301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>Domovské letiště letadla:</w:t>
            </w:r>
            <w:bookmarkStart w:id="23" w:name="Text44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instrText xml:space="preserve"> FORMTEXT </w:instrTex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separate"/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594183"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5D98">
              <w:rPr>
                <w:rFonts w:ascii="Times New Roman" w:hAnsi="Times New Roman"/>
                <w:bCs/>
                <w:noProof/>
                <w:sz w:val="22"/>
                <w:szCs w:val="22"/>
              </w:rPr>
              <w:fldChar w:fldCharType="end"/>
            </w:r>
            <w:bookmarkEnd w:id="23"/>
          </w:p>
        </w:tc>
      </w:tr>
    </w:tbl>
    <w:p w:rsidR="001B6504" w:rsidRPr="0064530E" w:rsidRDefault="000909EB" w:rsidP="007367AA">
      <w:pPr>
        <w:pStyle w:val="Nzev"/>
        <w:tabs>
          <w:tab w:val="left" w:pos="2970"/>
        </w:tabs>
        <w:spacing w:before="120"/>
        <w:ind w:left="-98"/>
        <w:jc w:val="both"/>
        <w:rPr>
          <w:rFonts w:ascii="Times New Roman" w:hAnsi="Times New Roman"/>
          <w:b w:val="0"/>
          <w:bCs/>
          <w:sz w:val="23"/>
          <w:szCs w:val="23"/>
          <w:lang w:val="en-GB"/>
        </w:rPr>
      </w:pPr>
      <w:r>
        <w:rPr>
          <w:rFonts w:ascii="Symbol" w:hAnsi="Symbol"/>
          <w:b w:val="0"/>
          <w:bCs/>
          <w:sz w:val="23"/>
          <w:szCs w:val="23"/>
          <w:vertAlign w:val="superscript"/>
        </w:rPr>
        <w:lastRenderedPageBreak/>
        <w:t></w:t>
      </w:r>
      <w:r w:rsidR="004E2D2F">
        <w:rPr>
          <w:rFonts w:ascii="Symbol" w:hAnsi="Symbol"/>
          <w:b w:val="0"/>
          <w:bCs/>
          <w:sz w:val="23"/>
          <w:szCs w:val="23"/>
          <w:vertAlign w:val="superscript"/>
        </w:rPr>
        <w:t></w:t>
      </w:r>
      <w:r w:rsidR="0064530E">
        <w:rPr>
          <w:rFonts w:ascii="Times New Roman" w:hAnsi="Times New Roman"/>
          <w:b w:val="0"/>
          <w:bCs/>
          <w:sz w:val="23"/>
          <w:szCs w:val="23"/>
        </w:rPr>
        <w:t>bezpilotní systém</w:t>
      </w:r>
      <w:r w:rsidR="00994CFA">
        <w:rPr>
          <w:rFonts w:ascii="Times New Roman" w:hAnsi="Times New Roman"/>
          <w:b w:val="0"/>
          <w:bCs/>
          <w:sz w:val="23"/>
          <w:szCs w:val="23"/>
        </w:rPr>
        <w:t>, poznávací značku přidělí Úřad pro civilní letecví</w:t>
      </w:r>
      <w:r w:rsidR="007367AA">
        <w:rPr>
          <w:rFonts w:ascii="Times New Roman" w:hAnsi="Times New Roman"/>
          <w:b w:val="0"/>
          <w:bCs/>
          <w:sz w:val="23"/>
          <w:szCs w:val="23"/>
        </w:rPr>
        <w:tab/>
      </w:r>
    </w:p>
    <w:sectPr w:rsidR="001B6504" w:rsidRPr="0064530E" w:rsidSect="003A533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E83" w:rsidRPr="003B7963" w:rsidRDefault="00034E83">
      <w:pPr>
        <w:rPr>
          <w:sz w:val="23"/>
          <w:szCs w:val="23"/>
        </w:rPr>
      </w:pPr>
      <w:r w:rsidRPr="003B7963">
        <w:rPr>
          <w:sz w:val="23"/>
          <w:szCs w:val="23"/>
        </w:rPr>
        <w:separator/>
      </w:r>
    </w:p>
  </w:endnote>
  <w:endnote w:type="continuationSeparator" w:id="0">
    <w:p w:rsidR="00034E83" w:rsidRPr="003B7963" w:rsidRDefault="00034E83">
      <w:pPr>
        <w:rPr>
          <w:sz w:val="23"/>
          <w:szCs w:val="23"/>
        </w:rPr>
      </w:pPr>
      <w:r w:rsidRPr="003B796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82" w:rsidRPr="003A5336" w:rsidRDefault="00486482" w:rsidP="003A5336">
    <w:pPr>
      <w:pStyle w:val="Zpat"/>
      <w:rPr>
        <w:sz w:val="18"/>
        <w:szCs w:val="18"/>
      </w:rPr>
    </w:pPr>
    <w:r w:rsidRPr="00773A2E">
      <w:rPr>
        <w:b/>
        <w:sz w:val="18"/>
        <w:szCs w:val="18"/>
      </w:rPr>
      <w:t xml:space="preserve">CAA-F-ZLP-004-2-14            </w:t>
    </w:r>
    <w:r>
      <w:rPr>
        <w:b/>
        <w:sz w:val="18"/>
        <w:szCs w:val="18"/>
      </w:rPr>
      <w:t xml:space="preserve">  </w:t>
    </w:r>
    <w:r w:rsidRPr="00773A2E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 </w:t>
    </w:r>
    <w:r w:rsidRPr="00773A2E">
      <w:rPr>
        <w:b/>
        <w:sz w:val="18"/>
        <w:szCs w:val="18"/>
      </w:rPr>
      <w:t xml:space="preserve">     </w:t>
    </w:r>
    <w:r w:rsidRPr="00904D6E">
      <w:rPr>
        <w:b/>
        <w:sz w:val="18"/>
        <w:szCs w:val="18"/>
        <w:lang w:val="pl-PL"/>
      </w:rPr>
      <w:t xml:space="preserve">Žádost o zápis letadla do leteckého rejstříku ČR                       </w:t>
    </w:r>
    <w:r w:rsidRPr="00773A2E">
      <w:rPr>
        <w:b/>
        <w:sz w:val="18"/>
        <w:szCs w:val="18"/>
      </w:rPr>
      <w:t xml:space="preserve">Strana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PAGE </w:instrText>
    </w:r>
    <w:r w:rsidRPr="00773A2E">
      <w:rPr>
        <w:b/>
        <w:sz w:val="18"/>
        <w:szCs w:val="18"/>
      </w:rPr>
      <w:fldChar w:fldCharType="separate"/>
    </w:r>
    <w:r w:rsidR="000909EB">
      <w:rPr>
        <w:b/>
        <w:noProof/>
        <w:sz w:val="18"/>
        <w:szCs w:val="18"/>
      </w:rPr>
      <w:t>2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 xml:space="preserve"> (celkem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NUMPAGES </w:instrText>
    </w:r>
    <w:r w:rsidRPr="00773A2E">
      <w:rPr>
        <w:b/>
        <w:sz w:val="18"/>
        <w:szCs w:val="18"/>
      </w:rPr>
      <w:fldChar w:fldCharType="separate"/>
    </w:r>
    <w:r w:rsidR="007367AA">
      <w:rPr>
        <w:b/>
        <w:noProof/>
        <w:sz w:val="18"/>
        <w:szCs w:val="18"/>
      </w:rPr>
      <w:t>1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82" w:rsidRPr="003A5336" w:rsidRDefault="00486482" w:rsidP="003A5336">
    <w:pPr>
      <w:pStyle w:val="Zpat"/>
      <w:jc w:val="center"/>
      <w:rPr>
        <w:sz w:val="18"/>
        <w:szCs w:val="18"/>
      </w:rPr>
    </w:pPr>
    <w:r w:rsidRPr="00773A2E">
      <w:rPr>
        <w:b/>
        <w:sz w:val="18"/>
        <w:szCs w:val="18"/>
      </w:rPr>
      <w:t>CAA-F-ZLP-004-</w:t>
    </w:r>
    <w:r w:rsidR="007367AA">
      <w:rPr>
        <w:b/>
        <w:sz w:val="18"/>
        <w:szCs w:val="18"/>
      </w:rPr>
      <w:t>4</w:t>
    </w:r>
    <w:r w:rsidRPr="00773A2E">
      <w:rPr>
        <w:b/>
        <w:sz w:val="18"/>
        <w:szCs w:val="18"/>
      </w:rPr>
      <w:t xml:space="preserve">-14            </w:t>
    </w:r>
    <w:r>
      <w:rPr>
        <w:b/>
        <w:sz w:val="18"/>
        <w:szCs w:val="18"/>
      </w:rPr>
      <w:t xml:space="preserve">  </w:t>
    </w:r>
    <w:r w:rsidRPr="00773A2E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 </w:t>
    </w:r>
    <w:r w:rsidRPr="00773A2E">
      <w:rPr>
        <w:b/>
        <w:sz w:val="18"/>
        <w:szCs w:val="18"/>
      </w:rPr>
      <w:t xml:space="preserve">     </w:t>
    </w:r>
    <w:r w:rsidRPr="00904D6E">
      <w:rPr>
        <w:b/>
        <w:sz w:val="18"/>
        <w:szCs w:val="18"/>
        <w:lang w:val="pl-PL"/>
      </w:rPr>
      <w:t xml:space="preserve">Žádost o zápis letadla do leteckého rejstříku ČR                       </w:t>
    </w:r>
    <w:r w:rsidRPr="00773A2E">
      <w:rPr>
        <w:b/>
        <w:sz w:val="18"/>
        <w:szCs w:val="18"/>
      </w:rPr>
      <w:t xml:space="preserve">Strana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PAGE </w:instrText>
    </w:r>
    <w:r w:rsidRPr="00773A2E">
      <w:rPr>
        <w:b/>
        <w:sz w:val="18"/>
        <w:szCs w:val="18"/>
      </w:rPr>
      <w:fldChar w:fldCharType="separate"/>
    </w:r>
    <w:r w:rsidR="00994CFA">
      <w:rPr>
        <w:b/>
        <w:noProof/>
        <w:sz w:val="18"/>
        <w:szCs w:val="18"/>
      </w:rPr>
      <w:t>1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 xml:space="preserve"> (celkem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NUMPAGES </w:instrText>
    </w:r>
    <w:r w:rsidRPr="00773A2E">
      <w:rPr>
        <w:b/>
        <w:sz w:val="18"/>
        <w:szCs w:val="18"/>
      </w:rPr>
      <w:fldChar w:fldCharType="separate"/>
    </w:r>
    <w:r w:rsidR="00994CFA">
      <w:rPr>
        <w:b/>
        <w:noProof/>
        <w:sz w:val="18"/>
        <w:szCs w:val="18"/>
      </w:rPr>
      <w:t>1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E83" w:rsidRPr="003B7963" w:rsidRDefault="00034E83">
      <w:pPr>
        <w:rPr>
          <w:sz w:val="23"/>
          <w:szCs w:val="23"/>
        </w:rPr>
      </w:pPr>
      <w:r w:rsidRPr="003B7963">
        <w:rPr>
          <w:sz w:val="23"/>
          <w:szCs w:val="23"/>
        </w:rPr>
        <w:separator/>
      </w:r>
    </w:p>
  </w:footnote>
  <w:footnote w:type="continuationSeparator" w:id="0">
    <w:p w:rsidR="00034E83" w:rsidRPr="003B7963" w:rsidRDefault="00034E83">
      <w:pPr>
        <w:rPr>
          <w:sz w:val="23"/>
          <w:szCs w:val="23"/>
        </w:rPr>
      </w:pPr>
      <w:r w:rsidRPr="003B796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82" w:rsidRDefault="00486482" w:rsidP="003A5336">
    <w:pPr>
      <w:pStyle w:val="Zhlav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82" w:rsidRPr="008808DD" w:rsidRDefault="00486482" w:rsidP="008808DD">
    <w:pPr>
      <w:tabs>
        <w:tab w:val="right" w:pos="8791"/>
      </w:tabs>
      <w:ind w:left="-142" w:right="279"/>
      <w:rPr>
        <w:rFonts w:cs="Arial"/>
        <w:b/>
        <w:caps/>
        <w:color w:val="002E63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1A1A3E" wp14:editId="4019BA88">
              <wp:simplePos x="0" y="0"/>
              <wp:positionH relativeFrom="column">
                <wp:posOffset>1035685</wp:posOffset>
              </wp:positionH>
              <wp:positionV relativeFrom="paragraph">
                <wp:posOffset>41910</wp:posOffset>
              </wp:positionV>
              <wp:extent cx="5048250" cy="8610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482" w:rsidRPr="005F5B7F" w:rsidRDefault="00486482" w:rsidP="008808DD">
                          <w:pPr>
                            <w:ind w:right="279"/>
                            <w:jc w:val="right"/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</w:pPr>
                          <w:r w:rsidRPr="005F5B7F"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  <w:t>ÚŘAD PRO CIVILNÍ LETECTVÍ</w:t>
                          </w:r>
                        </w:p>
                        <w:p w:rsidR="00486482" w:rsidRPr="005F5B7F" w:rsidRDefault="00486482" w:rsidP="008808DD">
                          <w:pPr>
                            <w:ind w:right="279"/>
                            <w:jc w:val="right"/>
                            <w:rPr>
                              <w:rFonts w:ascii="Arial" w:hAnsi="Arial" w:cs="Arial"/>
                              <w:b/>
                              <w:color w:val="002E6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2E63"/>
                              <w:sz w:val="28"/>
                              <w:szCs w:val="28"/>
                            </w:rPr>
                            <w:t>SEKCE LETOVÁ</w:t>
                          </w:r>
                        </w:p>
                        <w:p w:rsidR="00486482" w:rsidRPr="005F5B7F" w:rsidRDefault="00486482" w:rsidP="008808DD">
                          <w:pPr>
                            <w:pStyle w:val="NormalArial"/>
                            <w:tabs>
                              <w:tab w:val="right" w:pos="9639"/>
                            </w:tabs>
                            <w:ind w:right="279"/>
                            <w:jc w:val="right"/>
                            <w:rPr>
                              <w:rFonts w:cs="Arial"/>
                              <w:b/>
                              <w:caps/>
                              <w:color w:val="002E63"/>
                              <w:sz w:val="20"/>
                            </w:rPr>
                          </w:pPr>
                          <w:r w:rsidRPr="00DB5D98">
                            <w:rPr>
                              <w:rFonts w:cs="Arial"/>
                              <w:b/>
                              <w:color w:val="002E63"/>
                              <w:sz w:val="20"/>
                            </w:rPr>
                            <w:t>Oddělení letecký rejstřík</w:t>
                          </w:r>
                        </w:p>
                        <w:p w:rsidR="00486482" w:rsidRDefault="00486482" w:rsidP="008808D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A1A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1.55pt;margin-top:3.3pt;width:397.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" stroked="f">
              <v:textbox>
                <w:txbxContent>
                  <w:p w:rsidR="00486482" w:rsidRPr="005F5B7F" w:rsidRDefault="00486482" w:rsidP="008808DD">
                    <w:pPr>
                      <w:ind w:right="279"/>
                      <w:jc w:val="right"/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</w:pPr>
                    <w:r w:rsidRPr="005F5B7F"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  <w:t>ÚŘAD PRO CIVILNÍ LETECTVÍ</w:t>
                    </w:r>
                  </w:p>
                  <w:p w:rsidR="00486482" w:rsidRPr="005F5B7F" w:rsidRDefault="00486482" w:rsidP="008808DD">
                    <w:pPr>
                      <w:ind w:right="279"/>
                      <w:jc w:val="right"/>
                      <w:rPr>
                        <w:rFonts w:ascii="Arial" w:hAnsi="Arial" w:cs="Arial"/>
                        <w:b/>
                        <w:color w:val="002E63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2E63"/>
                        <w:sz w:val="28"/>
                        <w:szCs w:val="28"/>
                      </w:rPr>
                      <w:t>SEKCE LETOVÁ</w:t>
                    </w:r>
                  </w:p>
                  <w:p w:rsidR="00486482" w:rsidRPr="005F5B7F" w:rsidRDefault="00486482" w:rsidP="008808DD">
                    <w:pPr>
                      <w:pStyle w:val="NormalArial"/>
                      <w:tabs>
                        <w:tab w:val="right" w:pos="9639"/>
                      </w:tabs>
                      <w:ind w:right="279"/>
                      <w:jc w:val="right"/>
                      <w:rPr>
                        <w:rFonts w:cs="Arial"/>
                        <w:b/>
                        <w:caps/>
                        <w:color w:val="002E63"/>
                        <w:sz w:val="20"/>
                      </w:rPr>
                    </w:pPr>
                    <w:r w:rsidRPr="00DB5D98">
                      <w:rPr>
                        <w:rFonts w:cs="Arial"/>
                        <w:b/>
                        <w:color w:val="002E63"/>
                        <w:sz w:val="20"/>
                      </w:rPr>
                      <w:t>Oddělení letecký rejstřík</w:t>
                    </w:r>
                  </w:p>
                  <w:p w:rsidR="00486482" w:rsidRDefault="00486482" w:rsidP="008808DD"/>
                </w:txbxContent>
              </v:textbox>
            </v:shape>
          </w:pict>
        </mc:Fallback>
      </mc:AlternateContent>
    </w:r>
    <w:r w:rsidRPr="00430121">
      <w:rPr>
        <w:noProof/>
        <w:sz w:val="23"/>
        <w:szCs w:val="23"/>
      </w:rPr>
      <w:drawing>
        <wp:inline distT="0" distB="0" distL="0" distR="0" wp14:anchorId="5C6D971C" wp14:editId="4C8931CB">
          <wp:extent cx="1022985" cy="104521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405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F24374"/>
    <w:multiLevelType w:val="hybridMultilevel"/>
    <w:tmpl w:val="5E0C5F3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C7B0B"/>
    <w:multiLevelType w:val="hybridMultilevel"/>
    <w:tmpl w:val="3EFEFE6C"/>
    <w:lvl w:ilvl="0" w:tplc="E53E0C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948C66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D0F798E"/>
    <w:multiLevelType w:val="hybridMultilevel"/>
    <w:tmpl w:val="5304193C"/>
    <w:lvl w:ilvl="0" w:tplc="475E5FD8">
      <w:start w:val="1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25D91E11"/>
    <w:multiLevelType w:val="singleLevel"/>
    <w:tmpl w:val="6FD01A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F219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B1E5E70"/>
    <w:multiLevelType w:val="hybridMultilevel"/>
    <w:tmpl w:val="50BE1A1A"/>
    <w:lvl w:ilvl="0" w:tplc="16367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51F33"/>
    <w:multiLevelType w:val="multilevel"/>
    <w:tmpl w:val="25C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560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3C1495"/>
    <w:multiLevelType w:val="singleLevel"/>
    <w:tmpl w:val="B5AE509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0" w15:restartNumberingAfterBreak="0">
    <w:nsid w:val="3D761C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EFB5F30"/>
    <w:multiLevelType w:val="hybridMultilevel"/>
    <w:tmpl w:val="93221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79694B"/>
    <w:multiLevelType w:val="singleLevel"/>
    <w:tmpl w:val="4BFA4F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45A74876"/>
    <w:multiLevelType w:val="multilevel"/>
    <w:tmpl w:val="47C6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101198"/>
    <w:multiLevelType w:val="singleLevel"/>
    <w:tmpl w:val="B2F4B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710731"/>
    <w:multiLevelType w:val="singleLevel"/>
    <w:tmpl w:val="2BDAB068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16" w15:restartNumberingAfterBreak="0">
    <w:nsid w:val="4C5E644D"/>
    <w:multiLevelType w:val="hybridMultilevel"/>
    <w:tmpl w:val="7A6844F0"/>
    <w:lvl w:ilvl="0" w:tplc="21B0D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D2DF2"/>
    <w:multiLevelType w:val="hybridMultilevel"/>
    <w:tmpl w:val="1B6209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828D9"/>
    <w:multiLevelType w:val="hybridMultilevel"/>
    <w:tmpl w:val="6BC83E9A"/>
    <w:lvl w:ilvl="0" w:tplc="C5980BA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6250335"/>
    <w:multiLevelType w:val="multilevel"/>
    <w:tmpl w:val="31E81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487DCE"/>
    <w:multiLevelType w:val="hybridMultilevel"/>
    <w:tmpl w:val="47C6CB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48C6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4F03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0BE1458"/>
    <w:multiLevelType w:val="singleLevel"/>
    <w:tmpl w:val="754EA6E8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3" w15:restartNumberingAfterBreak="0">
    <w:nsid w:val="612C0DE9"/>
    <w:multiLevelType w:val="hybridMultilevel"/>
    <w:tmpl w:val="4992C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BA2002"/>
    <w:multiLevelType w:val="hybridMultilevel"/>
    <w:tmpl w:val="630C5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127A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644"/>
        </w:tabs>
        <w:ind w:left="-14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 w15:restartNumberingAfterBreak="0">
    <w:nsid w:val="6BC24A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0636543"/>
    <w:multiLevelType w:val="singleLevel"/>
    <w:tmpl w:val="EBDAAFF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799C2B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7A6E3345"/>
    <w:multiLevelType w:val="hybridMultilevel"/>
    <w:tmpl w:val="1E4E217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6B5367"/>
    <w:multiLevelType w:val="hybridMultilevel"/>
    <w:tmpl w:val="4A5645AA"/>
    <w:lvl w:ilvl="0" w:tplc="75581E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8"/>
  </w:num>
  <w:num w:numId="2">
    <w:abstractNumId w:val="5"/>
  </w:num>
  <w:num w:numId="3">
    <w:abstractNumId w:val="15"/>
  </w:num>
  <w:num w:numId="4">
    <w:abstractNumId w:val="27"/>
  </w:num>
  <w:num w:numId="5">
    <w:abstractNumId w:val="22"/>
  </w:num>
  <w:num w:numId="6">
    <w:abstractNumId w:val="21"/>
  </w:num>
  <w:num w:numId="7">
    <w:abstractNumId w:val="4"/>
  </w:num>
  <w:num w:numId="8">
    <w:abstractNumId w:val="14"/>
  </w:num>
  <w:num w:numId="9">
    <w:abstractNumId w:val="25"/>
  </w:num>
  <w:num w:numId="10">
    <w:abstractNumId w:val="29"/>
  </w:num>
  <w:num w:numId="11">
    <w:abstractNumId w:val="10"/>
  </w:num>
  <w:num w:numId="12">
    <w:abstractNumId w:val="6"/>
  </w:num>
  <w:num w:numId="13">
    <w:abstractNumId w:val="23"/>
  </w:num>
  <w:num w:numId="14">
    <w:abstractNumId w:val="1"/>
  </w:num>
  <w:num w:numId="15">
    <w:abstractNumId w:val="11"/>
  </w:num>
  <w:num w:numId="16">
    <w:abstractNumId w:val="26"/>
  </w:num>
  <w:num w:numId="17">
    <w:abstractNumId w:val="30"/>
  </w:num>
  <w:num w:numId="18">
    <w:abstractNumId w:val="0"/>
  </w:num>
  <w:num w:numId="19">
    <w:abstractNumId w:val="18"/>
  </w:num>
  <w:num w:numId="20">
    <w:abstractNumId w:val="12"/>
  </w:num>
  <w:num w:numId="21">
    <w:abstractNumId w:val="9"/>
  </w:num>
  <w:num w:numId="22">
    <w:abstractNumId w:val="24"/>
  </w:num>
  <w:num w:numId="23">
    <w:abstractNumId w:val="16"/>
  </w:num>
  <w:num w:numId="24">
    <w:abstractNumId w:val="31"/>
  </w:num>
  <w:num w:numId="25">
    <w:abstractNumId w:val="17"/>
  </w:num>
  <w:num w:numId="26">
    <w:abstractNumId w:val="20"/>
  </w:num>
  <w:num w:numId="27">
    <w:abstractNumId w:val="7"/>
  </w:num>
  <w:num w:numId="28">
    <w:abstractNumId w:val="13"/>
  </w:num>
  <w:num w:numId="29">
    <w:abstractNumId w:val="2"/>
  </w:num>
  <w:num w:numId="30">
    <w:abstractNumId w:val="8"/>
  </w:num>
  <w:num w:numId="31">
    <w:abstractNumId w:val="1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rj7bbvTS0SDAnvG+mtMRSM5s1Tsz7KvMaZSaG+QSLJbJMptf55Ub2g+jJtcQ9BNXoX+9u7+ckMMsxaGkfWlnw==" w:salt="TF7EMdWT0bHgbwO5oyHnT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5B"/>
    <w:rsid w:val="00034E83"/>
    <w:rsid w:val="00070EDC"/>
    <w:rsid w:val="0007203C"/>
    <w:rsid w:val="000739C8"/>
    <w:rsid w:val="000909EB"/>
    <w:rsid w:val="000B477D"/>
    <w:rsid w:val="000D6AF9"/>
    <w:rsid w:val="000F2E59"/>
    <w:rsid w:val="00110306"/>
    <w:rsid w:val="001213AD"/>
    <w:rsid w:val="00134052"/>
    <w:rsid w:val="00136591"/>
    <w:rsid w:val="00177E56"/>
    <w:rsid w:val="00183B8A"/>
    <w:rsid w:val="001B5D42"/>
    <w:rsid w:val="001B6504"/>
    <w:rsid w:val="001C1313"/>
    <w:rsid w:val="001C6F44"/>
    <w:rsid w:val="001D1A85"/>
    <w:rsid w:val="001D69AA"/>
    <w:rsid w:val="001E5E28"/>
    <w:rsid w:val="00203975"/>
    <w:rsid w:val="00226DF9"/>
    <w:rsid w:val="0023352A"/>
    <w:rsid w:val="0024037A"/>
    <w:rsid w:val="002454E7"/>
    <w:rsid w:val="002554F1"/>
    <w:rsid w:val="002635C4"/>
    <w:rsid w:val="002645A1"/>
    <w:rsid w:val="002D509A"/>
    <w:rsid w:val="002E18E0"/>
    <w:rsid w:val="00312AAA"/>
    <w:rsid w:val="00374739"/>
    <w:rsid w:val="00381C29"/>
    <w:rsid w:val="003A5336"/>
    <w:rsid w:val="003A7AB0"/>
    <w:rsid w:val="003B03CD"/>
    <w:rsid w:val="003B6FB2"/>
    <w:rsid w:val="003B7045"/>
    <w:rsid w:val="003B7963"/>
    <w:rsid w:val="003D2180"/>
    <w:rsid w:val="00414972"/>
    <w:rsid w:val="004206EC"/>
    <w:rsid w:val="00422E7E"/>
    <w:rsid w:val="00430121"/>
    <w:rsid w:val="00442149"/>
    <w:rsid w:val="004448FE"/>
    <w:rsid w:val="00445408"/>
    <w:rsid w:val="00447D4F"/>
    <w:rsid w:val="00453E81"/>
    <w:rsid w:val="004649A9"/>
    <w:rsid w:val="004826DF"/>
    <w:rsid w:val="00486482"/>
    <w:rsid w:val="004B4945"/>
    <w:rsid w:val="004B5B10"/>
    <w:rsid w:val="004E2D2F"/>
    <w:rsid w:val="004E362E"/>
    <w:rsid w:val="004F6E4C"/>
    <w:rsid w:val="005313E1"/>
    <w:rsid w:val="00543CB5"/>
    <w:rsid w:val="00544D95"/>
    <w:rsid w:val="00594183"/>
    <w:rsid w:val="005A3C39"/>
    <w:rsid w:val="005B3696"/>
    <w:rsid w:val="005C2A94"/>
    <w:rsid w:val="005E0B1C"/>
    <w:rsid w:val="005E7487"/>
    <w:rsid w:val="005F7506"/>
    <w:rsid w:val="00601F6E"/>
    <w:rsid w:val="006049A5"/>
    <w:rsid w:val="0060538F"/>
    <w:rsid w:val="00625D53"/>
    <w:rsid w:val="00626F3D"/>
    <w:rsid w:val="0064530E"/>
    <w:rsid w:val="0064690F"/>
    <w:rsid w:val="00671019"/>
    <w:rsid w:val="006755E3"/>
    <w:rsid w:val="006C3970"/>
    <w:rsid w:val="006D5342"/>
    <w:rsid w:val="006D7A3B"/>
    <w:rsid w:val="00717F78"/>
    <w:rsid w:val="007227B4"/>
    <w:rsid w:val="007262B7"/>
    <w:rsid w:val="0073412B"/>
    <w:rsid w:val="00734A44"/>
    <w:rsid w:val="00734C35"/>
    <w:rsid w:val="007367AA"/>
    <w:rsid w:val="007444CE"/>
    <w:rsid w:val="00745249"/>
    <w:rsid w:val="00773A2E"/>
    <w:rsid w:val="00780498"/>
    <w:rsid w:val="00785DCA"/>
    <w:rsid w:val="007875AA"/>
    <w:rsid w:val="007C4137"/>
    <w:rsid w:val="007F7995"/>
    <w:rsid w:val="008123B8"/>
    <w:rsid w:val="00816AD4"/>
    <w:rsid w:val="00822463"/>
    <w:rsid w:val="0083155B"/>
    <w:rsid w:val="00833339"/>
    <w:rsid w:val="0085299F"/>
    <w:rsid w:val="0086106D"/>
    <w:rsid w:val="00875837"/>
    <w:rsid w:val="008808DD"/>
    <w:rsid w:val="00882680"/>
    <w:rsid w:val="00890C09"/>
    <w:rsid w:val="008A04A0"/>
    <w:rsid w:val="00904D6E"/>
    <w:rsid w:val="009159BF"/>
    <w:rsid w:val="00923037"/>
    <w:rsid w:val="00930906"/>
    <w:rsid w:val="00956343"/>
    <w:rsid w:val="00962548"/>
    <w:rsid w:val="00962EE9"/>
    <w:rsid w:val="00971C75"/>
    <w:rsid w:val="00977014"/>
    <w:rsid w:val="009859CB"/>
    <w:rsid w:val="00994CFA"/>
    <w:rsid w:val="009C226E"/>
    <w:rsid w:val="009F04A4"/>
    <w:rsid w:val="009F61C7"/>
    <w:rsid w:val="00A209FF"/>
    <w:rsid w:val="00A86A52"/>
    <w:rsid w:val="00A86D95"/>
    <w:rsid w:val="00A9775C"/>
    <w:rsid w:val="00AA3B6F"/>
    <w:rsid w:val="00AA681C"/>
    <w:rsid w:val="00AB3F7E"/>
    <w:rsid w:val="00AC0224"/>
    <w:rsid w:val="00AE21CA"/>
    <w:rsid w:val="00AE5BD6"/>
    <w:rsid w:val="00AF2D70"/>
    <w:rsid w:val="00B21206"/>
    <w:rsid w:val="00B3171D"/>
    <w:rsid w:val="00B44029"/>
    <w:rsid w:val="00B440AC"/>
    <w:rsid w:val="00B440C0"/>
    <w:rsid w:val="00B47C62"/>
    <w:rsid w:val="00B62A18"/>
    <w:rsid w:val="00B83320"/>
    <w:rsid w:val="00B946A5"/>
    <w:rsid w:val="00B9686D"/>
    <w:rsid w:val="00BA1AE5"/>
    <w:rsid w:val="00BA2EC2"/>
    <w:rsid w:val="00BA54B6"/>
    <w:rsid w:val="00BB1543"/>
    <w:rsid w:val="00BC01A2"/>
    <w:rsid w:val="00BC273E"/>
    <w:rsid w:val="00BE37BD"/>
    <w:rsid w:val="00C032AA"/>
    <w:rsid w:val="00C058DA"/>
    <w:rsid w:val="00C075B6"/>
    <w:rsid w:val="00C1043A"/>
    <w:rsid w:val="00C1320B"/>
    <w:rsid w:val="00C228D5"/>
    <w:rsid w:val="00C24B6D"/>
    <w:rsid w:val="00C431D3"/>
    <w:rsid w:val="00C77601"/>
    <w:rsid w:val="00C82088"/>
    <w:rsid w:val="00C90ED8"/>
    <w:rsid w:val="00CA332F"/>
    <w:rsid w:val="00CB14AD"/>
    <w:rsid w:val="00CB3301"/>
    <w:rsid w:val="00CB38E5"/>
    <w:rsid w:val="00CB60FE"/>
    <w:rsid w:val="00CC4823"/>
    <w:rsid w:val="00CD043E"/>
    <w:rsid w:val="00CD0E54"/>
    <w:rsid w:val="00D044C9"/>
    <w:rsid w:val="00D30518"/>
    <w:rsid w:val="00D54B83"/>
    <w:rsid w:val="00D71B2E"/>
    <w:rsid w:val="00D864C7"/>
    <w:rsid w:val="00DB5D98"/>
    <w:rsid w:val="00DB6412"/>
    <w:rsid w:val="00DD157C"/>
    <w:rsid w:val="00E01B3C"/>
    <w:rsid w:val="00E2561F"/>
    <w:rsid w:val="00E33756"/>
    <w:rsid w:val="00E3647D"/>
    <w:rsid w:val="00E47031"/>
    <w:rsid w:val="00E601CF"/>
    <w:rsid w:val="00E60381"/>
    <w:rsid w:val="00E711D3"/>
    <w:rsid w:val="00E747A7"/>
    <w:rsid w:val="00E95D87"/>
    <w:rsid w:val="00EC0D1B"/>
    <w:rsid w:val="00ED7142"/>
    <w:rsid w:val="00EE6E12"/>
    <w:rsid w:val="00F42CD1"/>
    <w:rsid w:val="00F4494B"/>
    <w:rsid w:val="00F51892"/>
    <w:rsid w:val="00F534A3"/>
    <w:rsid w:val="00F542B9"/>
    <w:rsid w:val="00F80493"/>
    <w:rsid w:val="00F8503E"/>
    <w:rsid w:val="00F928AC"/>
    <w:rsid w:val="00F9410F"/>
    <w:rsid w:val="00F94C05"/>
    <w:rsid w:val="00FB14F3"/>
    <w:rsid w:val="00FB7CAB"/>
    <w:rsid w:val="00FC1671"/>
    <w:rsid w:val="00FC679E"/>
    <w:rsid w:val="00FD10EB"/>
    <w:rsid w:val="00FD1A5B"/>
    <w:rsid w:val="00FD4049"/>
    <w:rsid w:val="00FE4B3B"/>
    <w:rsid w:val="00FF3E44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74DAD9"/>
  <w15:chartTrackingRefBased/>
  <w15:docId w15:val="{8295DC44-F9F5-43B7-AF81-15B99A5E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5408"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Podpis">
    <w:name w:val="Signature"/>
    <w:basedOn w:val="Normln"/>
    <w:pPr>
      <w:ind w:left="5103"/>
      <w:jc w:val="center"/>
    </w:pPr>
    <w:rPr>
      <w:rFonts w:ascii="Arial" w:hAnsi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NormalArial">
    <w:name w:val="Normal Arial"/>
    <w:basedOn w:val="Normln"/>
    <w:rPr>
      <w:rFonts w:ascii="Arial" w:hAnsi="Arial"/>
    </w:r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/>
    </w:rPr>
  </w:style>
  <w:style w:type="paragraph" w:styleId="Zkladntextodsazen2">
    <w:name w:val="Body Text Indent 2"/>
    <w:basedOn w:val="Normln"/>
    <w:pPr>
      <w:tabs>
        <w:tab w:val="left" w:pos="851"/>
      </w:tabs>
      <w:ind w:left="851" w:hanging="425"/>
      <w:jc w:val="both"/>
    </w:pPr>
    <w:rPr>
      <w:rFonts w:ascii="Arial" w:hAnsi="Arial"/>
    </w:rPr>
  </w:style>
  <w:style w:type="paragraph" w:styleId="Zkladntext">
    <w:name w:val="Body Text"/>
    <w:basedOn w:val="Normln"/>
    <w:pPr>
      <w:jc w:val="both"/>
    </w:pPr>
    <w:rPr>
      <w:rFonts w:ascii="Arial" w:hAnsi="Arial"/>
    </w:rPr>
  </w:style>
  <w:style w:type="paragraph" w:styleId="Zkladntextodsazen3">
    <w:name w:val="Body Text Indent 3"/>
    <w:basedOn w:val="Normln"/>
    <w:pPr>
      <w:ind w:firstLine="567"/>
      <w:jc w:val="both"/>
    </w:pPr>
    <w:rPr>
      <w:rFonts w:ascii="Arial" w:hAnsi="Arial"/>
    </w:rPr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b/>
    </w:rPr>
  </w:style>
  <w:style w:type="paragraph" w:customStyle="1" w:styleId="Textbodu">
    <w:name w:val="Text bodu"/>
    <w:basedOn w:val="Normln"/>
    <w:pPr>
      <w:numPr>
        <w:ilvl w:val="2"/>
        <w:numId w:val="16"/>
      </w:numPr>
      <w:jc w:val="both"/>
      <w:outlineLvl w:val="8"/>
    </w:pPr>
  </w:style>
  <w:style w:type="paragraph" w:customStyle="1" w:styleId="Textpsmene">
    <w:name w:val="Text písmene"/>
    <w:basedOn w:val="Normln"/>
    <w:pPr>
      <w:numPr>
        <w:ilvl w:val="1"/>
        <w:numId w:val="16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16"/>
      </w:numPr>
      <w:tabs>
        <w:tab w:val="left" w:pos="851"/>
      </w:tabs>
      <w:spacing w:before="120" w:after="120"/>
      <w:jc w:val="both"/>
      <w:outlineLvl w:val="6"/>
    </w:pPr>
  </w:style>
  <w:style w:type="paragraph" w:styleId="Textbubliny">
    <w:name w:val="Balloon Text"/>
    <w:basedOn w:val="Normln"/>
    <w:semiHidden/>
    <w:rsid w:val="00626F3D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locked/>
    <w:rsid w:val="00C228D5"/>
    <w:rPr>
      <w:rFonts w:ascii="Arial" w:hAnsi="Arial"/>
      <w:b/>
      <w:sz w:val="24"/>
      <w:lang w:val="cs-CZ" w:eastAsia="cs-CZ" w:bidi="ar-SA"/>
    </w:rPr>
  </w:style>
  <w:style w:type="character" w:styleId="slostrnky">
    <w:name w:val="page number"/>
    <w:basedOn w:val="Standardnpsmoodstavce"/>
    <w:rsid w:val="007F7995"/>
  </w:style>
  <w:style w:type="character" w:customStyle="1" w:styleId="ZpatChar">
    <w:name w:val="Zápatí Char"/>
    <w:link w:val="Zpat"/>
    <w:semiHidden/>
    <w:locked/>
    <w:rsid w:val="003B7963"/>
    <w:rPr>
      <w:sz w:val="24"/>
      <w:lang w:val="cs-CZ" w:eastAsia="cs-CZ" w:bidi="ar-SA"/>
    </w:rPr>
  </w:style>
  <w:style w:type="character" w:styleId="Zstupntext">
    <w:name w:val="Placeholder Text"/>
    <w:basedOn w:val="Standardnpsmoodstavce"/>
    <w:uiPriority w:val="99"/>
    <w:semiHidden/>
    <w:rsid w:val="00BE37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ova\Dokumenty\moje%20dokumenty\vzory%20-%20formul&#225;&#345;e\&#381;&#225;dost%20o%20v&#253;maz%20letadla%20z%20leteck&#233;ho%20rejst&#345;&#237;ku%5b1%5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D652-7B44-4F27-8910-78745B48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o výmaz letadla z leteckého rejstříku[1].dot</Template>
  <TotalTime>6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ÚCL</vt:lpstr>
    </vt:vector>
  </TitlesOfParts>
  <Company>Úřad pro civilní letectví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ÚCL</dc:title>
  <dc:subject/>
  <dc:creator>pospisilova</dc:creator>
  <cp:keywords/>
  <cp:lastModifiedBy>Doušová Jana</cp:lastModifiedBy>
  <cp:revision>7</cp:revision>
  <cp:lastPrinted>2020-11-10T10:14:00Z</cp:lastPrinted>
  <dcterms:created xsi:type="dcterms:W3CDTF">2021-10-04T09:51:00Z</dcterms:created>
  <dcterms:modified xsi:type="dcterms:W3CDTF">2021-10-06T13:19:00Z</dcterms:modified>
</cp:coreProperties>
</file>